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CB2D" w14:textId="77777777" w:rsidR="00F81DD0" w:rsidRPr="00BB36C5" w:rsidRDefault="00F81DD0" w:rsidP="00F81DD0">
      <w:bookmarkStart w:id="0" w:name="_GoBack"/>
      <w:bookmarkEnd w:id="0"/>
      <w:r w:rsidRPr="00BB36C5">
        <w:t xml:space="preserve">　　　表題部所有者の登記をした旨の公告</w:t>
      </w:r>
    </w:p>
    <w:p w14:paraId="00E5CB2E" w14:textId="77777777" w:rsidR="00F81DD0" w:rsidRPr="00BB36C5" w:rsidRDefault="00F81DD0" w:rsidP="00F81DD0">
      <w:r w:rsidRPr="00BB36C5">
        <w:t xml:space="preserve">　下記２の土地について、表題部所有者不明土地の登記及び管理の適正化に関する法律（令和元年法律第１５号）第１５条第１項に規定する登記を行ったので、第１６条の規定により、公告する。</w:t>
      </w:r>
    </w:p>
    <w:p w14:paraId="00E5CB2F" w14:textId="4B3F8BB4" w:rsidR="00643184" w:rsidRPr="00BB36C5" w:rsidRDefault="00643184" w:rsidP="00643184">
      <w:r w:rsidRPr="00BB36C5">
        <w:t xml:space="preserve">　　令和</w:t>
      </w:r>
      <w:r w:rsidR="00A3471C">
        <w:rPr>
          <w:rFonts w:hint="eastAsia"/>
        </w:rPr>
        <w:t>７</w:t>
      </w:r>
      <w:r w:rsidRPr="00BB36C5">
        <w:t>年</w:t>
      </w:r>
      <w:r w:rsidR="00A3471C">
        <w:rPr>
          <w:rFonts w:hint="eastAsia"/>
        </w:rPr>
        <w:t>９</w:t>
      </w:r>
      <w:r w:rsidRPr="00BB36C5">
        <w:t>月</w:t>
      </w:r>
      <w:r w:rsidR="00FE0D19">
        <w:rPr>
          <w:rFonts w:hint="eastAsia"/>
        </w:rPr>
        <w:t>１１</w:t>
      </w:r>
      <w:r w:rsidRPr="00BB36C5">
        <w:t>日</w:t>
      </w:r>
    </w:p>
    <w:p w14:paraId="00E5CB30" w14:textId="77777777" w:rsidR="00643184" w:rsidRPr="00BB36C5" w:rsidRDefault="00643184" w:rsidP="00643184">
      <w:r w:rsidRPr="00BB36C5">
        <w:t xml:space="preserve">　　　　　　　　　　　　　長野地方法務局　登記官　</w:t>
      </w:r>
      <w:r w:rsidRPr="00BB36C5">
        <w:rPr>
          <w:rFonts w:hint="eastAsia"/>
        </w:rPr>
        <w:t>小　池</w:t>
      </w:r>
      <w:r w:rsidRPr="00BB36C5">
        <w:t xml:space="preserve">　</w:t>
      </w:r>
      <w:r w:rsidRPr="00BB36C5">
        <w:rPr>
          <w:rFonts w:hint="eastAsia"/>
        </w:rPr>
        <w:t xml:space="preserve">　</w:t>
      </w:r>
      <w:r w:rsidRPr="00BB36C5">
        <w:t xml:space="preserve">　</w:t>
      </w:r>
      <w:r w:rsidRPr="00BB36C5">
        <w:rPr>
          <w:rFonts w:hint="eastAsia"/>
        </w:rPr>
        <w:t>裕</w:t>
      </w:r>
    </w:p>
    <w:p w14:paraId="00E5CB31" w14:textId="77777777" w:rsidR="00643184" w:rsidRPr="00BB36C5" w:rsidRDefault="00643184" w:rsidP="00643184">
      <w:pPr>
        <w:jc w:val="center"/>
      </w:pPr>
      <w:r w:rsidRPr="00BB36C5">
        <w:t>記</w:t>
      </w:r>
    </w:p>
    <w:p w14:paraId="6DE556DE" w14:textId="77777777" w:rsidR="005A343E" w:rsidRPr="000B2484" w:rsidRDefault="005A343E" w:rsidP="005A343E">
      <w:r w:rsidRPr="000B2484">
        <w:t>１</w:t>
      </w:r>
      <w:r w:rsidRPr="000B2484">
        <w:rPr>
          <w:rFonts w:hint="eastAsia"/>
        </w:rPr>
        <w:t xml:space="preserve">　</w:t>
      </w:r>
      <w:r w:rsidRPr="000B2484">
        <w:t>手続番号</w:t>
      </w:r>
    </w:p>
    <w:p w14:paraId="12428627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(1)</w:t>
      </w:r>
      <w:r w:rsidRPr="000B2484">
        <w:rPr>
          <w:rFonts w:ascii="ＭＳ 明朝" w:hAnsi="ＭＳ 明朝"/>
        </w:rPr>
        <w:t xml:space="preserve"> 第</w:t>
      </w:r>
      <w:r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１０００－２０２４－０１０２</w:t>
      </w:r>
      <w:r w:rsidRPr="000B2484">
        <w:rPr>
          <w:rFonts w:ascii="ＭＳ 明朝" w:hAnsi="ＭＳ 明朝"/>
        </w:rPr>
        <w:t>号</w:t>
      </w:r>
    </w:p>
    <w:p w14:paraId="1D213141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(2)</w:t>
      </w:r>
      <w:r w:rsidRPr="000B2484">
        <w:rPr>
          <w:rFonts w:ascii="ＭＳ 明朝" w:hAnsi="ＭＳ 明朝"/>
        </w:rPr>
        <w:t xml:space="preserve"> 第１０００－２０２</w:t>
      </w:r>
      <w:r w:rsidRPr="000B2484">
        <w:rPr>
          <w:rFonts w:ascii="ＭＳ 明朝" w:hAnsi="ＭＳ 明朝" w:hint="eastAsia"/>
        </w:rPr>
        <w:t>４</w:t>
      </w:r>
      <w:r w:rsidRPr="000B2484">
        <w:rPr>
          <w:rFonts w:ascii="ＭＳ 明朝" w:hAnsi="ＭＳ 明朝"/>
        </w:rPr>
        <w:t>－０</w:t>
      </w:r>
      <w:r>
        <w:rPr>
          <w:rFonts w:ascii="ＭＳ 明朝" w:hAnsi="ＭＳ 明朝" w:hint="eastAsia"/>
        </w:rPr>
        <w:t>１０３</w:t>
      </w:r>
      <w:r w:rsidRPr="000B2484">
        <w:rPr>
          <w:rFonts w:ascii="ＭＳ 明朝" w:hAnsi="ＭＳ 明朝"/>
        </w:rPr>
        <w:t>号</w:t>
      </w:r>
    </w:p>
    <w:p w14:paraId="1D6B4F1A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(3)</w:t>
      </w:r>
      <w:r w:rsidRPr="000B2484">
        <w:rPr>
          <w:rFonts w:ascii="ＭＳ 明朝" w:hAnsi="ＭＳ 明朝"/>
        </w:rPr>
        <w:t xml:space="preserve"> 第１０００－２０２</w:t>
      </w:r>
      <w:r w:rsidRPr="000B2484">
        <w:rPr>
          <w:rFonts w:ascii="ＭＳ 明朝" w:hAnsi="ＭＳ 明朝" w:hint="eastAsia"/>
        </w:rPr>
        <w:t>４</w:t>
      </w:r>
      <w:r w:rsidRPr="000B2484">
        <w:rPr>
          <w:rFonts w:ascii="ＭＳ 明朝" w:hAnsi="ＭＳ 明朝"/>
        </w:rPr>
        <w:t>－０</w:t>
      </w:r>
      <w:r>
        <w:rPr>
          <w:rFonts w:ascii="ＭＳ 明朝" w:hAnsi="ＭＳ 明朝" w:hint="eastAsia"/>
        </w:rPr>
        <w:t>１０４</w:t>
      </w:r>
      <w:r w:rsidRPr="000B2484">
        <w:rPr>
          <w:rFonts w:ascii="ＭＳ 明朝" w:hAnsi="ＭＳ 明朝"/>
        </w:rPr>
        <w:t>号</w:t>
      </w:r>
    </w:p>
    <w:p w14:paraId="38C64CAC" w14:textId="77777777" w:rsidR="005A343E" w:rsidRPr="000B2484" w:rsidRDefault="005A343E" w:rsidP="005A343E">
      <w:r w:rsidRPr="000B2484">
        <w:t>２　表題部所有者不明土地に係る所在事項</w:t>
      </w:r>
    </w:p>
    <w:p w14:paraId="2A782D1D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(1)</w:t>
      </w:r>
      <w:r w:rsidRPr="000B2484">
        <w:rPr>
          <w:rFonts w:ascii="ＭＳ 明朝" w:hAnsi="ＭＳ 明朝"/>
        </w:rPr>
        <w:t xml:space="preserve"> </w:t>
      </w:r>
      <w:r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長野市篠ノ井山布施字中両堀６７３５番イ</w:t>
      </w:r>
    </w:p>
    <w:p w14:paraId="5F678813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(2)</w:t>
      </w:r>
      <w:r w:rsidRPr="000B2484">
        <w:rPr>
          <w:rFonts w:ascii="ＭＳ 明朝" w:hAnsi="ＭＳ 明朝"/>
        </w:rPr>
        <w:t xml:space="preserve"> </w:t>
      </w:r>
      <w:r>
        <w:rPr>
          <w:rStyle w:val="normaltextrun"/>
          <w:rFonts w:ascii="ＭＳ 明朝" w:hAnsi="ＭＳ 明朝" w:hint="eastAsia"/>
          <w:color w:val="000000"/>
          <w:shd w:val="clear" w:color="auto" w:fill="FFFFFF"/>
        </w:rPr>
        <w:t>長野市篠ノ井山布施字中両堀６７３５番ハ</w:t>
      </w:r>
    </w:p>
    <w:p w14:paraId="21DC393D" w14:textId="77777777" w:rsidR="005A343E" w:rsidRPr="000B2484" w:rsidRDefault="005A343E" w:rsidP="005A343E">
      <w:pPr>
        <w:pStyle w:val="2"/>
        <w:ind w:left="518" w:hanging="259"/>
        <w:rPr>
          <w:rFonts w:ascii="ＭＳ 明朝" w:hAnsi="ＭＳ 明朝"/>
        </w:rPr>
      </w:pPr>
      <w:r w:rsidRPr="000B2484">
        <w:rPr>
          <w:rFonts w:ascii="ＭＳ 明朝" w:hAnsi="ＭＳ 明朝" w:hint="eastAsia"/>
        </w:rPr>
        <w:t>(3)</w:t>
      </w:r>
      <w:r w:rsidRPr="000B2484">
        <w:rPr>
          <w:rFonts w:ascii="ＭＳ 明朝" w:hAnsi="ＭＳ 明朝"/>
        </w:rPr>
        <w:t xml:space="preserve"> </w:t>
      </w:r>
      <w:r>
        <w:rPr>
          <w:rStyle w:val="normaltextrun"/>
          <w:rFonts w:ascii="ＭＳ 明朝" w:hAnsi="ＭＳ 明朝" w:hint="eastAsia"/>
          <w:color w:val="000000"/>
          <w:shd w:val="clear" w:color="auto" w:fill="FFFFFF"/>
        </w:rPr>
        <w:t>長野市篠ノ井山布施字中両堀６７５７番</w:t>
      </w:r>
    </w:p>
    <w:p w14:paraId="00E5CB39" w14:textId="2D388F7C" w:rsidR="00643184" w:rsidRPr="005A343E" w:rsidRDefault="00643184" w:rsidP="005A343E"/>
    <w:sectPr w:rsidR="00643184" w:rsidRPr="005A343E" w:rsidSect="00374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531" w:left="1701" w:header="851" w:footer="567" w:gutter="0"/>
      <w:cols w:space="425"/>
      <w:docGrid w:type="linesAndChars" w:linePitch="41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E626" w14:textId="77777777" w:rsidR="00370E80" w:rsidRDefault="00370E80" w:rsidP="00E87B25">
      <w:pPr>
        <w:ind w:left="120" w:hanging="120"/>
      </w:pPr>
      <w:r>
        <w:separator/>
      </w:r>
    </w:p>
  </w:endnote>
  <w:endnote w:type="continuationSeparator" w:id="0">
    <w:p w14:paraId="6816D678" w14:textId="77777777" w:rsidR="00370E80" w:rsidRDefault="00370E80" w:rsidP="00E87B25">
      <w:pPr>
        <w:ind w:left="120" w:hanging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0" w14:textId="77777777" w:rsidR="001F68F3" w:rsidRDefault="001F68F3">
    <w:pPr>
      <w:pStyle w:val="ab"/>
      <w:ind w:left="120" w:hanging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1" w14:textId="77777777" w:rsidR="001F68F3" w:rsidRDefault="001F68F3">
    <w:pPr>
      <w:pStyle w:val="ab"/>
      <w:ind w:left="120" w:hanging="120"/>
      <w:jc w:val="center"/>
    </w:pPr>
  </w:p>
  <w:p w14:paraId="00E5CB42" w14:textId="77777777" w:rsidR="001F68F3" w:rsidRDefault="001F68F3">
    <w:pPr>
      <w:pStyle w:val="ab"/>
      <w:ind w:left="120" w:hanging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4" w14:textId="77777777" w:rsidR="001F68F3" w:rsidRDefault="001F68F3">
    <w:pPr>
      <w:pStyle w:val="ab"/>
      <w:ind w:left="120" w:hanging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B7A8D" w14:textId="77777777" w:rsidR="00370E80" w:rsidRDefault="00370E80" w:rsidP="00E87B25">
      <w:pPr>
        <w:ind w:left="120" w:hanging="120"/>
      </w:pPr>
      <w:r>
        <w:separator/>
      </w:r>
      <w:r>
        <w:separator/>
      </w:r>
    </w:p>
  </w:footnote>
  <w:footnote w:type="continuationSeparator" w:id="0">
    <w:p w14:paraId="7F02FD9E" w14:textId="77777777" w:rsidR="00370E80" w:rsidRDefault="00370E80" w:rsidP="00E87B25">
      <w:pPr>
        <w:ind w:left="120" w:hanging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3E" w14:textId="77777777" w:rsidR="001F68F3" w:rsidRDefault="001F68F3">
    <w:pPr>
      <w:pStyle w:val="a9"/>
      <w:ind w:left="105" w:hanging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3F" w14:textId="77777777" w:rsidR="001F68F3" w:rsidRPr="002A650E" w:rsidRDefault="001F68F3" w:rsidP="00D30F38">
    <w:pPr>
      <w:pStyle w:val="a9"/>
      <w:wordWrap w:val="0"/>
      <w:ind w:left="105" w:hanging="105"/>
      <w:jc w:val="right"/>
      <w:rPr>
        <w:i w:val="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3" w14:textId="77777777" w:rsidR="001F68F3" w:rsidRDefault="001F68F3">
    <w:pPr>
      <w:pStyle w:val="a9"/>
      <w:ind w:left="105" w:hanging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F846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50E376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D0864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E124DF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EE0F9E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B496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1C7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D9C48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66C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2AC0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D363E"/>
    <w:multiLevelType w:val="hybridMultilevel"/>
    <w:tmpl w:val="5170A5A6"/>
    <w:lvl w:ilvl="0" w:tplc="F5264FF6">
      <w:start w:val="1"/>
      <w:numFmt w:val="decimal"/>
      <w:lvlText w:val="コメント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840"/>
  <w:drawingGridHorizontalSpacing w:val="25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F3"/>
    <w:rsid w:val="0001179D"/>
    <w:rsid w:val="00013CE7"/>
    <w:rsid w:val="0001652C"/>
    <w:rsid w:val="00016C12"/>
    <w:rsid w:val="0002413F"/>
    <w:rsid w:val="00033F54"/>
    <w:rsid w:val="000354C6"/>
    <w:rsid w:val="0005052F"/>
    <w:rsid w:val="00055454"/>
    <w:rsid w:val="000563C6"/>
    <w:rsid w:val="00063179"/>
    <w:rsid w:val="00067E15"/>
    <w:rsid w:val="00072CA2"/>
    <w:rsid w:val="00073A82"/>
    <w:rsid w:val="00081BF3"/>
    <w:rsid w:val="000905B8"/>
    <w:rsid w:val="00090FE7"/>
    <w:rsid w:val="00091F57"/>
    <w:rsid w:val="00094A28"/>
    <w:rsid w:val="00096EDD"/>
    <w:rsid w:val="000A08EB"/>
    <w:rsid w:val="000A3744"/>
    <w:rsid w:val="000A6955"/>
    <w:rsid w:val="000A6AED"/>
    <w:rsid w:val="000B008D"/>
    <w:rsid w:val="000B3958"/>
    <w:rsid w:val="000C099D"/>
    <w:rsid w:val="000C1974"/>
    <w:rsid w:val="000C1E65"/>
    <w:rsid w:val="000D21D4"/>
    <w:rsid w:val="000D53FF"/>
    <w:rsid w:val="000D5734"/>
    <w:rsid w:val="000E279E"/>
    <w:rsid w:val="000E5649"/>
    <w:rsid w:val="000F60D2"/>
    <w:rsid w:val="00103A27"/>
    <w:rsid w:val="00110FEB"/>
    <w:rsid w:val="0011151F"/>
    <w:rsid w:val="001154AB"/>
    <w:rsid w:val="001202B2"/>
    <w:rsid w:val="001372C7"/>
    <w:rsid w:val="00140220"/>
    <w:rsid w:val="00143413"/>
    <w:rsid w:val="001475D2"/>
    <w:rsid w:val="00154999"/>
    <w:rsid w:val="00154C4D"/>
    <w:rsid w:val="001564F0"/>
    <w:rsid w:val="001671C3"/>
    <w:rsid w:val="00173F2C"/>
    <w:rsid w:val="0017552C"/>
    <w:rsid w:val="001810AF"/>
    <w:rsid w:val="0018452C"/>
    <w:rsid w:val="0018716C"/>
    <w:rsid w:val="00187C52"/>
    <w:rsid w:val="00195AFA"/>
    <w:rsid w:val="00197BC9"/>
    <w:rsid w:val="001A7642"/>
    <w:rsid w:val="001B039B"/>
    <w:rsid w:val="001B2A7B"/>
    <w:rsid w:val="001B3F86"/>
    <w:rsid w:val="001B5E6A"/>
    <w:rsid w:val="001B6848"/>
    <w:rsid w:val="001B709C"/>
    <w:rsid w:val="001C6060"/>
    <w:rsid w:val="001D1EE0"/>
    <w:rsid w:val="001D275F"/>
    <w:rsid w:val="001D4095"/>
    <w:rsid w:val="001D428B"/>
    <w:rsid w:val="001E37C9"/>
    <w:rsid w:val="001E4865"/>
    <w:rsid w:val="001F30B3"/>
    <w:rsid w:val="001F68F3"/>
    <w:rsid w:val="002055A6"/>
    <w:rsid w:val="0020608E"/>
    <w:rsid w:val="0022308D"/>
    <w:rsid w:val="00225B5D"/>
    <w:rsid w:val="00227BE6"/>
    <w:rsid w:val="00227EF3"/>
    <w:rsid w:val="00235CC9"/>
    <w:rsid w:val="002441D4"/>
    <w:rsid w:val="00246EE3"/>
    <w:rsid w:val="00251052"/>
    <w:rsid w:val="00261965"/>
    <w:rsid w:val="00261E6E"/>
    <w:rsid w:val="00262DED"/>
    <w:rsid w:val="002651A6"/>
    <w:rsid w:val="002805AF"/>
    <w:rsid w:val="00281D6C"/>
    <w:rsid w:val="002848F6"/>
    <w:rsid w:val="00290050"/>
    <w:rsid w:val="002909FE"/>
    <w:rsid w:val="002A2F0C"/>
    <w:rsid w:val="002A636A"/>
    <w:rsid w:val="002A650E"/>
    <w:rsid w:val="002B2A6E"/>
    <w:rsid w:val="002B7A0A"/>
    <w:rsid w:val="002C6850"/>
    <w:rsid w:val="002D3622"/>
    <w:rsid w:val="002E0E1B"/>
    <w:rsid w:val="002E2C1D"/>
    <w:rsid w:val="002E4454"/>
    <w:rsid w:val="002E72A3"/>
    <w:rsid w:val="002F4D93"/>
    <w:rsid w:val="002F63DE"/>
    <w:rsid w:val="003241F0"/>
    <w:rsid w:val="00333F41"/>
    <w:rsid w:val="0034031F"/>
    <w:rsid w:val="00342FC0"/>
    <w:rsid w:val="00355F5A"/>
    <w:rsid w:val="00357F9C"/>
    <w:rsid w:val="00362CC4"/>
    <w:rsid w:val="00370E80"/>
    <w:rsid w:val="00372B6D"/>
    <w:rsid w:val="00374537"/>
    <w:rsid w:val="00392961"/>
    <w:rsid w:val="00397479"/>
    <w:rsid w:val="003A05EE"/>
    <w:rsid w:val="003B4816"/>
    <w:rsid w:val="003C553F"/>
    <w:rsid w:val="003D1355"/>
    <w:rsid w:val="003E25C8"/>
    <w:rsid w:val="003E5FE3"/>
    <w:rsid w:val="003F36F8"/>
    <w:rsid w:val="003F6F4D"/>
    <w:rsid w:val="0040125A"/>
    <w:rsid w:val="00403160"/>
    <w:rsid w:val="00415F28"/>
    <w:rsid w:val="004164EB"/>
    <w:rsid w:val="00421121"/>
    <w:rsid w:val="00431E64"/>
    <w:rsid w:val="00433453"/>
    <w:rsid w:val="0043658C"/>
    <w:rsid w:val="00446950"/>
    <w:rsid w:val="004615DA"/>
    <w:rsid w:val="00467001"/>
    <w:rsid w:val="0047143B"/>
    <w:rsid w:val="00486859"/>
    <w:rsid w:val="004A2065"/>
    <w:rsid w:val="004A47FF"/>
    <w:rsid w:val="004B01E4"/>
    <w:rsid w:val="004B495A"/>
    <w:rsid w:val="004C0AC5"/>
    <w:rsid w:val="004C653E"/>
    <w:rsid w:val="004D034C"/>
    <w:rsid w:val="004D222F"/>
    <w:rsid w:val="004E3D00"/>
    <w:rsid w:val="004E6DDF"/>
    <w:rsid w:val="004E6DF1"/>
    <w:rsid w:val="004E7704"/>
    <w:rsid w:val="004F24DB"/>
    <w:rsid w:val="00500CC6"/>
    <w:rsid w:val="00506B22"/>
    <w:rsid w:val="0050719B"/>
    <w:rsid w:val="00514DF6"/>
    <w:rsid w:val="0051516B"/>
    <w:rsid w:val="005277BF"/>
    <w:rsid w:val="00533441"/>
    <w:rsid w:val="00534135"/>
    <w:rsid w:val="00544C63"/>
    <w:rsid w:val="00551E06"/>
    <w:rsid w:val="005611DF"/>
    <w:rsid w:val="005659DB"/>
    <w:rsid w:val="00570FCC"/>
    <w:rsid w:val="00577903"/>
    <w:rsid w:val="00581C2E"/>
    <w:rsid w:val="005855FD"/>
    <w:rsid w:val="00595E06"/>
    <w:rsid w:val="005A1D3F"/>
    <w:rsid w:val="005A343E"/>
    <w:rsid w:val="005A51A1"/>
    <w:rsid w:val="005C0086"/>
    <w:rsid w:val="005C13BF"/>
    <w:rsid w:val="005C692C"/>
    <w:rsid w:val="005D43AE"/>
    <w:rsid w:val="005E0108"/>
    <w:rsid w:val="005F3DFA"/>
    <w:rsid w:val="005F4E62"/>
    <w:rsid w:val="005F550F"/>
    <w:rsid w:val="00603327"/>
    <w:rsid w:val="0060769D"/>
    <w:rsid w:val="00607EBF"/>
    <w:rsid w:val="00612F92"/>
    <w:rsid w:val="00617214"/>
    <w:rsid w:val="00622F1A"/>
    <w:rsid w:val="0062430C"/>
    <w:rsid w:val="00624448"/>
    <w:rsid w:val="006273D3"/>
    <w:rsid w:val="006360C7"/>
    <w:rsid w:val="00643184"/>
    <w:rsid w:val="00650BE0"/>
    <w:rsid w:val="00651795"/>
    <w:rsid w:val="00651BFA"/>
    <w:rsid w:val="00653B48"/>
    <w:rsid w:val="00665919"/>
    <w:rsid w:val="00675C23"/>
    <w:rsid w:val="00676F9F"/>
    <w:rsid w:val="006778B9"/>
    <w:rsid w:val="00680A0B"/>
    <w:rsid w:val="00684CC7"/>
    <w:rsid w:val="006A1BCF"/>
    <w:rsid w:val="006B161F"/>
    <w:rsid w:val="006B354B"/>
    <w:rsid w:val="006B4D9B"/>
    <w:rsid w:val="006B5C3F"/>
    <w:rsid w:val="006B5F32"/>
    <w:rsid w:val="006C2B9A"/>
    <w:rsid w:val="006C46EE"/>
    <w:rsid w:val="006D4720"/>
    <w:rsid w:val="006E0293"/>
    <w:rsid w:val="007013AE"/>
    <w:rsid w:val="0071633D"/>
    <w:rsid w:val="00721623"/>
    <w:rsid w:val="00722239"/>
    <w:rsid w:val="0072331B"/>
    <w:rsid w:val="0073341C"/>
    <w:rsid w:val="007434EE"/>
    <w:rsid w:val="00755748"/>
    <w:rsid w:val="00756123"/>
    <w:rsid w:val="00760553"/>
    <w:rsid w:val="007635D4"/>
    <w:rsid w:val="007660D4"/>
    <w:rsid w:val="00767079"/>
    <w:rsid w:val="007857BE"/>
    <w:rsid w:val="0078637A"/>
    <w:rsid w:val="00786BB6"/>
    <w:rsid w:val="00795525"/>
    <w:rsid w:val="00795D15"/>
    <w:rsid w:val="007A6CC7"/>
    <w:rsid w:val="007B3F11"/>
    <w:rsid w:val="007D7A7D"/>
    <w:rsid w:val="007E1D48"/>
    <w:rsid w:val="007E2609"/>
    <w:rsid w:val="007E338F"/>
    <w:rsid w:val="007E5B08"/>
    <w:rsid w:val="007E6B65"/>
    <w:rsid w:val="007E77A3"/>
    <w:rsid w:val="007F13B2"/>
    <w:rsid w:val="00801819"/>
    <w:rsid w:val="00801B42"/>
    <w:rsid w:val="00816489"/>
    <w:rsid w:val="0082131A"/>
    <w:rsid w:val="00825474"/>
    <w:rsid w:val="00834EC9"/>
    <w:rsid w:val="008358A8"/>
    <w:rsid w:val="00835EBD"/>
    <w:rsid w:val="0083685D"/>
    <w:rsid w:val="008539B6"/>
    <w:rsid w:val="00864025"/>
    <w:rsid w:val="0087475A"/>
    <w:rsid w:val="00880575"/>
    <w:rsid w:val="008810F0"/>
    <w:rsid w:val="008814BD"/>
    <w:rsid w:val="008933A6"/>
    <w:rsid w:val="00895A46"/>
    <w:rsid w:val="0089651D"/>
    <w:rsid w:val="00897450"/>
    <w:rsid w:val="008A7B2A"/>
    <w:rsid w:val="008B3E4D"/>
    <w:rsid w:val="008D4232"/>
    <w:rsid w:val="008D7720"/>
    <w:rsid w:val="008E35A0"/>
    <w:rsid w:val="008F26B5"/>
    <w:rsid w:val="008F5F18"/>
    <w:rsid w:val="009043BE"/>
    <w:rsid w:val="00924139"/>
    <w:rsid w:val="009241E0"/>
    <w:rsid w:val="00932DEF"/>
    <w:rsid w:val="009339D0"/>
    <w:rsid w:val="009406CF"/>
    <w:rsid w:val="00944AEB"/>
    <w:rsid w:val="00951830"/>
    <w:rsid w:val="00952106"/>
    <w:rsid w:val="00955B1A"/>
    <w:rsid w:val="00964B23"/>
    <w:rsid w:val="0098186D"/>
    <w:rsid w:val="00983C03"/>
    <w:rsid w:val="0099068C"/>
    <w:rsid w:val="00991959"/>
    <w:rsid w:val="00993129"/>
    <w:rsid w:val="00997736"/>
    <w:rsid w:val="009B63EE"/>
    <w:rsid w:val="009D2BEB"/>
    <w:rsid w:val="009D717D"/>
    <w:rsid w:val="009E7E25"/>
    <w:rsid w:val="00A059D0"/>
    <w:rsid w:val="00A10EFA"/>
    <w:rsid w:val="00A13344"/>
    <w:rsid w:val="00A1798C"/>
    <w:rsid w:val="00A25FDF"/>
    <w:rsid w:val="00A278B4"/>
    <w:rsid w:val="00A33C7D"/>
    <w:rsid w:val="00A3471C"/>
    <w:rsid w:val="00A355B7"/>
    <w:rsid w:val="00A37DE7"/>
    <w:rsid w:val="00A40100"/>
    <w:rsid w:val="00A4125B"/>
    <w:rsid w:val="00A521F5"/>
    <w:rsid w:val="00A72B29"/>
    <w:rsid w:val="00A90B12"/>
    <w:rsid w:val="00A9473F"/>
    <w:rsid w:val="00AA08A2"/>
    <w:rsid w:val="00AB1359"/>
    <w:rsid w:val="00AC09E5"/>
    <w:rsid w:val="00AC3E8E"/>
    <w:rsid w:val="00AC4D4E"/>
    <w:rsid w:val="00AC6EC5"/>
    <w:rsid w:val="00AD1C71"/>
    <w:rsid w:val="00AE133A"/>
    <w:rsid w:val="00B14D55"/>
    <w:rsid w:val="00B21955"/>
    <w:rsid w:val="00B21FF8"/>
    <w:rsid w:val="00B2569A"/>
    <w:rsid w:val="00B25CCC"/>
    <w:rsid w:val="00B50D84"/>
    <w:rsid w:val="00B51168"/>
    <w:rsid w:val="00B544CF"/>
    <w:rsid w:val="00B56B99"/>
    <w:rsid w:val="00B66789"/>
    <w:rsid w:val="00B67784"/>
    <w:rsid w:val="00B8231D"/>
    <w:rsid w:val="00B85EAA"/>
    <w:rsid w:val="00B93E5B"/>
    <w:rsid w:val="00B96334"/>
    <w:rsid w:val="00B971C6"/>
    <w:rsid w:val="00B97A80"/>
    <w:rsid w:val="00BA0942"/>
    <w:rsid w:val="00BA0DC3"/>
    <w:rsid w:val="00BA5C30"/>
    <w:rsid w:val="00BB36C5"/>
    <w:rsid w:val="00BB6306"/>
    <w:rsid w:val="00BC0BC2"/>
    <w:rsid w:val="00BC1FF5"/>
    <w:rsid w:val="00BD576C"/>
    <w:rsid w:val="00BD7570"/>
    <w:rsid w:val="00C01B68"/>
    <w:rsid w:val="00C050DD"/>
    <w:rsid w:val="00C11980"/>
    <w:rsid w:val="00C325C1"/>
    <w:rsid w:val="00C412B1"/>
    <w:rsid w:val="00C439D1"/>
    <w:rsid w:val="00C4699E"/>
    <w:rsid w:val="00C5242A"/>
    <w:rsid w:val="00C5353E"/>
    <w:rsid w:val="00C669FE"/>
    <w:rsid w:val="00C84A7E"/>
    <w:rsid w:val="00C85AE0"/>
    <w:rsid w:val="00C915F6"/>
    <w:rsid w:val="00CB3596"/>
    <w:rsid w:val="00CC21C4"/>
    <w:rsid w:val="00CC2460"/>
    <w:rsid w:val="00CC6417"/>
    <w:rsid w:val="00CF341D"/>
    <w:rsid w:val="00CF6881"/>
    <w:rsid w:val="00D031A3"/>
    <w:rsid w:val="00D06170"/>
    <w:rsid w:val="00D10884"/>
    <w:rsid w:val="00D16FE3"/>
    <w:rsid w:val="00D24AE2"/>
    <w:rsid w:val="00D2605A"/>
    <w:rsid w:val="00D30F38"/>
    <w:rsid w:val="00D34AF9"/>
    <w:rsid w:val="00D36C28"/>
    <w:rsid w:val="00D36DEB"/>
    <w:rsid w:val="00D42E39"/>
    <w:rsid w:val="00D55FBF"/>
    <w:rsid w:val="00D631D8"/>
    <w:rsid w:val="00D672C2"/>
    <w:rsid w:val="00D75914"/>
    <w:rsid w:val="00D80BCD"/>
    <w:rsid w:val="00D861BB"/>
    <w:rsid w:val="00D867D3"/>
    <w:rsid w:val="00D96FE1"/>
    <w:rsid w:val="00DB3D92"/>
    <w:rsid w:val="00DC3A1F"/>
    <w:rsid w:val="00DD2B97"/>
    <w:rsid w:val="00DD4957"/>
    <w:rsid w:val="00DF3AD2"/>
    <w:rsid w:val="00E038FC"/>
    <w:rsid w:val="00E105ED"/>
    <w:rsid w:val="00E16CC6"/>
    <w:rsid w:val="00E3215E"/>
    <w:rsid w:val="00E321BC"/>
    <w:rsid w:val="00E404EF"/>
    <w:rsid w:val="00E50026"/>
    <w:rsid w:val="00E57F19"/>
    <w:rsid w:val="00E61223"/>
    <w:rsid w:val="00E67CF6"/>
    <w:rsid w:val="00E71720"/>
    <w:rsid w:val="00E744D3"/>
    <w:rsid w:val="00E74709"/>
    <w:rsid w:val="00E8696A"/>
    <w:rsid w:val="00E869F1"/>
    <w:rsid w:val="00E87B25"/>
    <w:rsid w:val="00E87D1A"/>
    <w:rsid w:val="00E92A5F"/>
    <w:rsid w:val="00EB68C4"/>
    <w:rsid w:val="00EC25BC"/>
    <w:rsid w:val="00EC77C7"/>
    <w:rsid w:val="00ED571E"/>
    <w:rsid w:val="00ED7603"/>
    <w:rsid w:val="00EE1C14"/>
    <w:rsid w:val="00EE335A"/>
    <w:rsid w:val="00EF4CB4"/>
    <w:rsid w:val="00EF5A5A"/>
    <w:rsid w:val="00F064AB"/>
    <w:rsid w:val="00F06ED0"/>
    <w:rsid w:val="00F220ED"/>
    <w:rsid w:val="00F365F2"/>
    <w:rsid w:val="00F457F6"/>
    <w:rsid w:val="00F46B9E"/>
    <w:rsid w:val="00F531F6"/>
    <w:rsid w:val="00F55E7A"/>
    <w:rsid w:val="00F56A5B"/>
    <w:rsid w:val="00F57C8C"/>
    <w:rsid w:val="00F600C6"/>
    <w:rsid w:val="00F6644F"/>
    <w:rsid w:val="00F715C7"/>
    <w:rsid w:val="00F74C96"/>
    <w:rsid w:val="00F764D2"/>
    <w:rsid w:val="00F81DD0"/>
    <w:rsid w:val="00F82747"/>
    <w:rsid w:val="00FB326A"/>
    <w:rsid w:val="00FC1C77"/>
    <w:rsid w:val="00FD5B25"/>
    <w:rsid w:val="00FE0853"/>
    <w:rsid w:val="00FE0D1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B2D"/>
  <w15:docId w15:val="{86EC5E62-0C7C-49D2-AF1A-201D3CD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50" w:hangingChars="50" w:hanging="50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0" w:unhideWhenUsed="1" w:qFormat="1"/>
    <w:lsdException w:name="Emphasis" w:semiHidden="1" w:uiPriority="4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0" w:unhideWhenUsed="1" w:qFormat="1"/>
    <w:lsdException w:name="Quote" w:semiHidden="1" w:uiPriority="40" w:unhideWhenUsed="1" w:qFormat="1"/>
    <w:lsdException w:name="Intense Quote" w:semiHidden="1" w:uiPriority="4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0" w:unhideWhenUsed="1" w:qFormat="1"/>
    <w:lsdException w:name="Intense Emphasis" w:semiHidden="1" w:uiPriority="40" w:unhideWhenUsed="1" w:qFormat="1"/>
    <w:lsdException w:name="Subtle Reference" w:semiHidden="1" w:uiPriority="40" w:unhideWhenUsed="1" w:qFormat="1"/>
    <w:lsdException w:name="Intense Reference" w:semiHidden="1" w:uiPriority="40" w:unhideWhenUsed="1" w:qFormat="1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36"/>
    <w:rsid w:val="008D7720"/>
    <w:pPr>
      <w:widowControl w:val="0"/>
      <w:ind w:left="0" w:firstLineChars="0" w:firstLine="0"/>
    </w:pPr>
    <w:rPr>
      <w:rFonts w:ascii="ＭＳ 明朝" w:eastAsia="ＭＳ 明朝" w:hAnsi="ＭＳ 明朝" w:cstheme="minorEastAsia"/>
      <w:sz w:val="24"/>
      <w:szCs w:val="24"/>
    </w:rPr>
  </w:style>
  <w:style w:type="paragraph" w:styleId="1">
    <w:name w:val="heading 1"/>
    <w:aliases w:val="第１見出し"/>
    <w:basedOn w:val="a"/>
    <w:next w:val="a0"/>
    <w:link w:val="10"/>
    <w:uiPriority w:val="7"/>
    <w:qFormat/>
    <w:rsid w:val="00951830"/>
    <w:pPr>
      <w:ind w:left="200" w:hangingChars="200" w:hanging="200"/>
      <w:outlineLvl w:val="0"/>
    </w:pPr>
    <w:rPr>
      <w:rFonts w:ascii="ＭＳ ゴシック" w:cs="ＭＳ 明朝"/>
    </w:rPr>
  </w:style>
  <w:style w:type="paragraph" w:styleId="2">
    <w:name w:val="heading 2"/>
    <w:aliases w:val="１見出し"/>
    <w:basedOn w:val="1"/>
    <w:next w:val="a1"/>
    <w:link w:val="20"/>
    <w:uiPriority w:val="8"/>
    <w:unhideWhenUsed/>
    <w:qFormat/>
    <w:rsid w:val="00951830"/>
    <w:pPr>
      <w:ind w:leftChars="100" w:left="100" w:hangingChars="100" w:hanging="100"/>
      <w:outlineLvl w:val="1"/>
    </w:pPr>
    <w:rPr>
      <w:rFonts w:hAnsi="ＭＳ ゴシック"/>
    </w:rPr>
  </w:style>
  <w:style w:type="paragraph" w:styleId="3">
    <w:name w:val="heading 3"/>
    <w:aliases w:val="(1)見出し"/>
    <w:basedOn w:val="1"/>
    <w:next w:val="11"/>
    <w:link w:val="30"/>
    <w:uiPriority w:val="11"/>
    <w:unhideWhenUsed/>
    <w:qFormat/>
    <w:rsid w:val="00951830"/>
    <w:pPr>
      <w:ind w:leftChars="200" w:left="300" w:hangingChars="100" w:hanging="100"/>
      <w:outlineLvl w:val="2"/>
    </w:pPr>
    <w:rPr>
      <w:rFonts w:hAnsi="ＭＳ ゴシック"/>
    </w:rPr>
  </w:style>
  <w:style w:type="paragraph" w:styleId="4">
    <w:name w:val="heading 4"/>
    <w:aliases w:val="ア見出し"/>
    <w:basedOn w:val="1"/>
    <w:next w:val="a2"/>
    <w:link w:val="40"/>
    <w:uiPriority w:val="14"/>
    <w:unhideWhenUsed/>
    <w:qFormat/>
    <w:rsid w:val="00091F57"/>
    <w:pPr>
      <w:ind w:leftChars="300" w:left="400" w:hangingChars="100" w:hanging="100"/>
      <w:outlineLvl w:val="3"/>
    </w:pPr>
    <w:rPr>
      <w:rFonts w:hAnsi="ＭＳ ゴシック"/>
      <w:b/>
      <w:bCs/>
    </w:rPr>
  </w:style>
  <w:style w:type="paragraph" w:styleId="5">
    <w:name w:val="heading 5"/>
    <w:aliases w:val="(ｱ)見出し"/>
    <w:basedOn w:val="1"/>
    <w:next w:val="a3"/>
    <w:link w:val="50"/>
    <w:uiPriority w:val="17"/>
    <w:unhideWhenUsed/>
    <w:qFormat/>
    <w:rsid w:val="00091F57"/>
    <w:pPr>
      <w:ind w:leftChars="400" w:left="500" w:hangingChars="100" w:hanging="100"/>
      <w:outlineLvl w:val="4"/>
    </w:pPr>
    <w:rPr>
      <w:rFonts w:hAnsi="ＭＳ ゴシック"/>
      <w:b/>
      <w:kern w:val="0"/>
    </w:rPr>
  </w:style>
  <w:style w:type="paragraph" w:styleId="6">
    <w:name w:val="heading 6"/>
    <w:aliases w:val="ａ見出し"/>
    <w:basedOn w:val="a"/>
    <w:next w:val="a4"/>
    <w:link w:val="60"/>
    <w:uiPriority w:val="20"/>
    <w:unhideWhenUsed/>
    <w:qFormat/>
    <w:rsid w:val="007D7A7D"/>
    <w:pPr>
      <w:ind w:leftChars="500" w:left="600" w:hangingChars="100" w:hanging="100"/>
      <w:outlineLvl w:val="5"/>
    </w:pPr>
    <w:rPr>
      <w:rFonts w:ascii="ＭＳ ゴシック" w:eastAsia="ＭＳ ゴシック" w:hAnsi="ＭＳ ゴシック" w:cs="ＭＳ 明朝"/>
      <w:bCs/>
    </w:rPr>
  </w:style>
  <w:style w:type="paragraph" w:styleId="7">
    <w:name w:val="heading 7"/>
    <w:aliases w:val="(a)見出し"/>
    <w:basedOn w:val="1"/>
    <w:next w:val="a5"/>
    <w:link w:val="70"/>
    <w:uiPriority w:val="23"/>
    <w:unhideWhenUsed/>
    <w:qFormat/>
    <w:rsid w:val="00F46B9E"/>
    <w:pPr>
      <w:ind w:leftChars="600" w:left="700" w:hangingChars="100" w:hanging="100"/>
      <w:outlineLvl w:val="6"/>
    </w:pPr>
    <w:rPr>
      <w:rFonts w:hAnsi="ＭＳ ゴシック"/>
    </w:rPr>
  </w:style>
  <w:style w:type="paragraph" w:styleId="8">
    <w:name w:val="heading 8"/>
    <w:aliases w:val="コメント見出し"/>
    <w:basedOn w:val="a"/>
    <w:next w:val="a"/>
    <w:link w:val="80"/>
    <w:uiPriority w:val="37"/>
    <w:unhideWhenUsed/>
    <w:rsid w:val="009043BE"/>
    <w:pPr>
      <w:outlineLvl w:val="7"/>
    </w:pPr>
    <w:rPr>
      <w:rFonts w:ascii="UD デジタル 教科書体 NK-R" w:eastAsia="UD デジタル 教科書体 NK-R"/>
      <w:b/>
      <w:color w:val="7030A0"/>
      <w:sz w:val="20"/>
    </w:rPr>
  </w:style>
  <w:style w:type="paragraph" w:styleId="9">
    <w:name w:val="heading 9"/>
    <w:basedOn w:val="a"/>
    <w:next w:val="a"/>
    <w:link w:val="90"/>
    <w:uiPriority w:val="38"/>
    <w:unhideWhenUsed/>
    <w:rsid w:val="00FC1C77"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"/>
    <w:link w:val="aa"/>
    <w:uiPriority w:val="99"/>
    <w:unhideWhenUsed/>
    <w:rsid w:val="00C01B68"/>
    <w:pPr>
      <w:tabs>
        <w:tab w:val="center" w:pos="4252"/>
        <w:tab w:val="right" w:pos="8504"/>
      </w:tabs>
      <w:snapToGrid w:val="0"/>
    </w:pPr>
    <w:rPr>
      <w:i/>
      <w:sz w:val="21"/>
    </w:rPr>
  </w:style>
  <w:style w:type="character" w:customStyle="1" w:styleId="aa">
    <w:name w:val="ヘッダー (文字)"/>
    <w:basedOn w:val="a6"/>
    <w:link w:val="a9"/>
    <w:uiPriority w:val="99"/>
    <w:rsid w:val="00C01B68"/>
    <w:rPr>
      <w:rFonts w:asciiTheme="minorEastAsia" w:hAnsiTheme="minorEastAsia" w:cstheme="minorEastAsia"/>
      <w:i/>
      <w:szCs w:val="24"/>
    </w:rPr>
  </w:style>
  <w:style w:type="paragraph" w:styleId="ab">
    <w:name w:val="footer"/>
    <w:basedOn w:val="a"/>
    <w:link w:val="ac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E87B25"/>
  </w:style>
  <w:style w:type="paragraph" w:styleId="ad">
    <w:name w:val="Body Text"/>
    <w:basedOn w:val="a"/>
    <w:link w:val="ae"/>
    <w:uiPriority w:val="99"/>
    <w:unhideWhenUsed/>
    <w:rsid w:val="001671C3"/>
  </w:style>
  <w:style w:type="character" w:customStyle="1" w:styleId="ae">
    <w:name w:val="本文 (文字)"/>
    <w:basedOn w:val="a6"/>
    <w:link w:val="ad"/>
    <w:uiPriority w:val="99"/>
    <w:rsid w:val="001671C3"/>
    <w:rPr>
      <w:rFonts w:asciiTheme="minorEastAsia" w:hAnsiTheme="minorEastAsia" w:cstheme="minorEastAsia"/>
      <w:sz w:val="24"/>
      <w:szCs w:val="24"/>
    </w:rPr>
  </w:style>
  <w:style w:type="character" w:customStyle="1" w:styleId="10">
    <w:name w:val="見出し 1 (文字)"/>
    <w:aliases w:val="第１見出し (文字)"/>
    <w:basedOn w:val="a6"/>
    <w:link w:val="1"/>
    <w:uiPriority w:val="7"/>
    <w:rsid w:val="00951830"/>
    <w:rPr>
      <w:rFonts w:ascii="ＭＳ ゴシック" w:eastAsia="ＭＳ 明朝" w:hAnsi="ＭＳ 明朝" w:cs="ＭＳ 明朝"/>
      <w:sz w:val="24"/>
      <w:szCs w:val="24"/>
    </w:rPr>
  </w:style>
  <w:style w:type="character" w:customStyle="1" w:styleId="20">
    <w:name w:val="見出し 2 (文字)"/>
    <w:aliases w:val="１見出し (文字)"/>
    <w:basedOn w:val="a6"/>
    <w:link w:val="2"/>
    <w:uiPriority w:val="8"/>
    <w:rsid w:val="00951830"/>
    <w:rPr>
      <w:rFonts w:ascii="ＭＳ ゴシック" w:eastAsia="ＭＳ 明朝" w:hAnsi="ＭＳ ゴシック" w:cs="ＭＳ 明朝"/>
      <w:sz w:val="24"/>
      <w:szCs w:val="24"/>
    </w:rPr>
  </w:style>
  <w:style w:type="character" w:customStyle="1" w:styleId="30">
    <w:name w:val="見出し 3 (文字)"/>
    <w:aliases w:val="(1)見出し (文字)"/>
    <w:basedOn w:val="a6"/>
    <w:link w:val="3"/>
    <w:uiPriority w:val="11"/>
    <w:rsid w:val="00951830"/>
    <w:rPr>
      <w:rFonts w:ascii="ＭＳ ゴシック" w:eastAsia="ＭＳ 明朝" w:hAnsi="ＭＳ ゴシック" w:cs="ＭＳ 明朝"/>
      <w:sz w:val="24"/>
      <w:szCs w:val="24"/>
    </w:rPr>
  </w:style>
  <w:style w:type="character" w:customStyle="1" w:styleId="40">
    <w:name w:val="見出し 4 (文字)"/>
    <w:aliases w:val="ア見出し (文字)"/>
    <w:basedOn w:val="a6"/>
    <w:link w:val="4"/>
    <w:uiPriority w:val="14"/>
    <w:rsid w:val="00091F57"/>
    <w:rPr>
      <w:rFonts w:ascii="ＭＳ ゴシック" w:eastAsia="ＭＳ ゴシック" w:hAnsi="ＭＳ ゴシック" w:cs="ＭＳ 明朝"/>
      <w:bCs/>
      <w:sz w:val="24"/>
      <w:szCs w:val="24"/>
    </w:rPr>
  </w:style>
  <w:style w:type="character" w:customStyle="1" w:styleId="50">
    <w:name w:val="見出し 5 (文字)"/>
    <w:aliases w:val="(ｱ)見出し (文字)"/>
    <w:basedOn w:val="a6"/>
    <w:link w:val="5"/>
    <w:uiPriority w:val="17"/>
    <w:rsid w:val="00091F57"/>
    <w:rPr>
      <w:rFonts w:ascii="ＭＳ ゴシック" w:eastAsia="ＭＳ ゴシック" w:hAnsi="ＭＳ ゴシック" w:cs="ＭＳ 明朝"/>
      <w:kern w:val="0"/>
      <w:sz w:val="24"/>
      <w:szCs w:val="24"/>
    </w:rPr>
  </w:style>
  <w:style w:type="character" w:customStyle="1" w:styleId="60">
    <w:name w:val="見出し 6 (文字)"/>
    <w:aliases w:val="ａ見出し (文字)"/>
    <w:basedOn w:val="a6"/>
    <w:link w:val="6"/>
    <w:uiPriority w:val="20"/>
    <w:rsid w:val="00433453"/>
    <w:rPr>
      <w:rFonts w:ascii="ＭＳ ゴシック" w:eastAsia="ＭＳ ゴシック" w:hAnsi="ＭＳ ゴシック" w:cs="ＭＳ 明朝"/>
      <w:bCs/>
      <w:sz w:val="24"/>
      <w:szCs w:val="24"/>
    </w:rPr>
  </w:style>
  <w:style w:type="character" w:customStyle="1" w:styleId="70">
    <w:name w:val="見出し 7 (文字)"/>
    <w:aliases w:val="(a)見出し (文字)"/>
    <w:basedOn w:val="a6"/>
    <w:link w:val="7"/>
    <w:uiPriority w:val="23"/>
    <w:rsid w:val="00433453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0">
    <w:name w:val="第１本文"/>
    <w:basedOn w:val="a"/>
    <w:uiPriority w:val="7"/>
    <w:qFormat/>
    <w:rsid w:val="00FF65E7"/>
    <w:pPr>
      <w:ind w:leftChars="200" w:left="200" w:firstLineChars="100" w:firstLine="100"/>
    </w:pPr>
    <w:rPr>
      <w:rFonts w:cstheme="minorBidi"/>
      <w:szCs w:val="22"/>
    </w:rPr>
  </w:style>
  <w:style w:type="paragraph" w:styleId="af">
    <w:name w:val="Closing"/>
    <w:basedOn w:val="a"/>
    <w:link w:val="af0"/>
    <w:uiPriority w:val="99"/>
    <w:unhideWhenUsed/>
    <w:rsid w:val="001475D2"/>
    <w:pPr>
      <w:jc w:val="right"/>
    </w:pPr>
  </w:style>
  <w:style w:type="character" w:customStyle="1" w:styleId="af0">
    <w:name w:val="結語 (文字)"/>
    <w:basedOn w:val="a6"/>
    <w:link w:val="af"/>
    <w:uiPriority w:val="99"/>
    <w:rsid w:val="001475D2"/>
    <w:rPr>
      <w:rFonts w:asciiTheme="minorEastAsia" w:hAnsiTheme="minorEastAsia" w:cstheme="minorEastAsia"/>
      <w:sz w:val="24"/>
      <w:szCs w:val="24"/>
    </w:rPr>
  </w:style>
  <w:style w:type="character" w:customStyle="1" w:styleId="80">
    <w:name w:val="見出し 8 (文字)"/>
    <w:aliases w:val="コメント見出し (文字)"/>
    <w:basedOn w:val="a6"/>
    <w:link w:val="8"/>
    <w:uiPriority w:val="37"/>
    <w:rsid w:val="00433453"/>
    <w:rPr>
      <w:rFonts w:ascii="UD デジタル 教科書体 NK-R" w:eastAsia="UD デジタル 教科書体 NK-R" w:hAnsi="ＭＳ 明朝" w:cstheme="minorEastAsia"/>
      <w:b/>
      <w:color w:val="7030A0"/>
      <w:sz w:val="20"/>
      <w:szCs w:val="24"/>
    </w:rPr>
  </w:style>
  <w:style w:type="paragraph" w:customStyle="1" w:styleId="a1">
    <w:name w:val="１本文"/>
    <w:basedOn w:val="a"/>
    <w:uiPriority w:val="9"/>
    <w:qFormat/>
    <w:rsid w:val="00FF65E7"/>
    <w:pPr>
      <w:ind w:leftChars="200" w:left="200" w:firstLineChars="100" w:firstLine="100"/>
    </w:pPr>
    <w:rPr>
      <w:rFonts w:cstheme="minorBidi"/>
      <w:szCs w:val="22"/>
    </w:rPr>
  </w:style>
  <w:style w:type="character" w:styleId="af1">
    <w:name w:val="line number"/>
    <w:basedOn w:val="a6"/>
    <w:uiPriority w:val="99"/>
    <w:semiHidden/>
    <w:unhideWhenUsed/>
    <w:rsid w:val="00C01B68"/>
    <w:rPr>
      <w:sz w:val="18"/>
    </w:rPr>
  </w:style>
  <w:style w:type="paragraph" w:styleId="af2">
    <w:name w:val="footnote text"/>
    <w:basedOn w:val="a"/>
    <w:link w:val="af3"/>
    <w:uiPriority w:val="99"/>
    <w:semiHidden/>
    <w:unhideWhenUsed/>
    <w:rsid w:val="00B21955"/>
    <w:pPr>
      <w:snapToGrid w:val="0"/>
    </w:pPr>
    <w:rPr>
      <w:sz w:val="21"/>
    </w:rPr>
  </w:style>
  <w:style w:type="character" w:customStyle="1" w:styleId="af3">
    <w:name w:val="脚注文字列 (文字)"/>
    <w:basedOn w:val="a6"/>
    <w:link w:val="af2"/>
    <w:uiPriority w:val="99"/>
    <w:semiHidden/>
    <w:rsid w:val="00B21955"/>
    <w:rPr>
      <w:rFonts w:asciiTheme="minorEastAsia" w:hAnsiTheme="minorEastAsia" w:cstheme="minorEastAsia"/>
      <w:szCs w:val="24"/>
    </w:rPr>
  </w:style>
  <w:style w:type="character" w:styleId="af4">
    <w:name w:val="footnote reference"/>
    <w:basedOn w:val="a6"/>
    <w:uiPriority w:val="99"/>
    <w:semiHidden/>
    <w:unhideWhenUsed/>
    <w:rsid w:val="005F550F"/>
    <w:rPr>
      <w:sz w:val="28"/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4E6DDF"/>
    <w:pPr>
      <w:tabs>
        <w:tab w:val="right" w:leader="dot" w:pos="9061"/>
      </w:tabs>
      <w:ind w:left="490" w:hangingChars="200" w:hanging="49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BC0BC2"/>
    <w:pPr>
      <w:ind w:leftChars="100" w:left="200" w:hangingChars="100" w:hanging="100"/>
    </w:pPr>
  </w:style>
  <w:style w:type="paragraph" w:styleId="31">
    <w:name w:val="toc 3"/>
    <w:basedOn w:val="a"/>
    <w:next w:val="a"/>
    <w:autoRedefine/>
    <w:uiPriority w:val="39"/>
    <w:unhideWhenUsed/>
    <w:rsid w:val="008539B6"/>
    <w:pPr>
      <w:ind w:leftChars="200" w:left="300" w:hangingChars="100" w:hanging="100"/>
    </w:pPr>
  </w:style>
  <w:style w:type="character" w:styleId="af5">
    <w:name w:val="Hyperlink"/>
    <w:basedOn w:val="a6"/>
    <w:uiPriority w:val="99"/>
    <w:unhideWhenUsed/>
    <w:rsid w:val="00BC0BC2"/>
    <w:rPr>
      <w:color w:val="0563C1" w:themeColor="hyperlink"/>
      <w:u w:val="single"/>
    </w:rPr>
  </w:style>
  <w:style w:type="paragraph" w:customStyle="1" w:styleId="11">
    <w:name w:val="(1)本文"/>
    <w:basedOn w:val="a"/>
    <w:uiPriority w:val="12"/>
    <w:qFormat/>
    <w:rsid w:val="007D7A7D"/>
    <w:pPr>
      <w:ind w:leftChars="300" w:left="300" w:firstLineChars="100" w:firstLine="100"/>
    </w:pPr>
    <w:rPr>
      <w:rFonts w:cstheme="minorBidi"/>
      <w:szCs w:val="22"/>
    </w:rPr>
  </w:style>
  <w:style w:type="paragraph" w:customStyle="1" w:styleId="a2">
    <w:name w:val="ア本文"/>
    <w:basedOn w:val="a"/>
    <w:uiPriority w:val="15"/>
    <w:qFormat/>
    <w:rsid w:val="009E7E25"/>
    <w:pPr>
      <w:ind w:leftChars="400" w:left="400" w:firstLineChars="100" w:firstLine="100"/>
    </w:pPr>
    <w:rPr>
      <w:rFonts w:cstheme="minorBidi"/>
      <w:szCs w:val="22"/>
    </w:rPr>
  </w:style>
  <w:style w:type="paragraph" w:customStyle="1" w:styleId="a3">
    <w:name w:val="(ｱ)本文"/>
    <w:basedOn w:val="a"/>
    <w:uiPriority w:val="18"/>
    <w:qFormat/>
    <w:rsid w:val="007D7A7D"/>
    <w:pPr>
      <w:ind w:leftChars="500" w:left="500" w:firstLineChars="100" w:firstLine="100"/>
    </w:pPr>
    <w:rPr>
      <w:rFonts w:cstheme="minorBidi"/>
      <w:szCs w:val="22"/>
    </w:rPr>
  </w:style>
  <w:style w:type="paragraph" w:customStyle="1" w:styleId="a4">
    <w:name w:val="ａ本文"/>
    <w:basedOn w:val="a"/>
    <w:uiPriority w:val="21"/>
    <w:qFormat/>
    <w:rsid w:val="007D7A7D"/>
    <w:pPr>
      <w:ind w:leftChars="600" w:left="600" w:firstLineChars="100" w:firstLine="100"/>
    </w:pPr>
    <w:rPr>
      <w:rFonts w:cstheme="minorBidi"/>
      <w:szCs w:val="22"/>
    </w:rPr>
  </w:style>
  <w:style w:type="paragraph" w:customStyle="1" w:styleId="a5">
    <w:name w:val="(a)本文"/>
    <w:basedOn w:val="a"/>
    <w:uiPriority w:val="24"/>
    <w:qFormat/>
    <w:rsid w:val="00795525"/>
    <w:pPr>
      <w:ind w:leftChars="700" w:left="700" w:firstLineChars="100" w:firstLine="100"/>
    </w:pPr>
    <w:rPr>
      <w:rFonts w:cstheme="minorBidi"/>
      <w:szCs w:val="22"/>
    </w:rPr>
  </w:style>
  <w:style w:type="paragraph" w:customStyle="1" w:styleId="af6">
    <w:name w:val="コメント（桃）"/>
    <w:basedOn w:val="a"/>
    <w:uiPriority w:val="4"/>
    <w:qFormat/>
    <w:rsid w:val="00544C63"/>
    <w:rPr>
      <w:rFonts w:ascii="メイリオ" w:eastAsia="メイリオ" w:cstheme="minorBidi"/>
      <w:color w:val="FF3399"/>
      <w:sz w:val="21"/>
      <w:szCs w:val="22"/>
    </w:rPr>
  </w:style>
  <w:style w:type="paragraph" w:customStyle="1" w:styleId="af7">
    <w:name w:val="コメント（青）"/>
    <w:basedOn w:val="af6"/>
    <w:uiPriority w:val="3"/>
    <w:qFormat/>
    <w:rsid w:val="008F5F18"/>
    <w:rPr>
      <w:color w:val="0033CC"/>
    </w:rPr>
  </w:style>
  <w:style w:type="paragraph" w:customStyle="1" w:styleId="af8">
    <w:name w:val="コメント（赤）"/>
    <w:basedOn w:val="af6"/>
    <w:uiPriority w:val="1"/>
    <w:qFormat/>
    <w:rsid w:val="00D36DEB"/>
    <w:rPr>
      <w:color w:val="FF0000"/>
    </w:rPr>
  </w:style>
  <w:style w:type="paragraph" w:customStyle="1" w:styleId="af9">
    <w:name w:val="コメント（濃い赤）"/>
    <w:basedOn w:val="af6"/>
    <w:uiPriority w:val="6"/>
    <w:rsid w:val="00D36DEB"/>
    <w:rPr>
      <w:color w:val="C00000"/>
    </w:rPr>
  </w:style>
  <w:style w:type="paragraph" w:customStyle="1" w:styleId="afa">
    <w:name w:val="コメント（水色）"/>
    <w:basedOn w:val="af6"/>
    <w:uiPriority w:val="2"/>
    <w:qFormat/>
    <w:rsid w:val="005F4E62"/>
    <w:rPr>
      <w:color w:val="3399FF"/>
    </w:rPr>
  </w:style>
  <w:style w:type="paragraph" w:customStyle="1" w:styleId="afb">
    <w:name w:val="コメント（灰）"/>
    <w:basedOn w:val="af6"/>
    <w:uiPriority w:val="7"/>
    <w:rsid w:val="00B2569A"/>
    <w:rPr>
      <w:color w:val="4D4D4D"/>
    </w:rPr>
  </w:style>
  <w:style w:type="paragraph" w:customStyle="1" w:styleId="afc">
    <w:name w:val="コメント（緑）"/>
    <w:basedOn w:val="af6"/>
    <w:qFormat/>
    <w:rsid w:val="008F5F18"/>
    <w:rPr>
      <w:color w:val="008000"/>
    </w:rPr>
  </w:style>
  <w:style w:type="paragraph" w:customStyle="1" w:styleId="afd">
    <w:name w:val="コメント（茶）"/>
    <w:basedOn w:val="af6"/>
    <w:uiPriority w:val="5"/>
    <w:qFormat/>
    <w:rsid w:val="000F60D2"/>
    <w:rPr>
      <w:color w:val="663300"/>
    </w:rPr>
  </w:style>
  <w:style w:type="paragraph" w:customStyle="1" w:styleId="afe">
    <w:name w:val="コメント（紫）"/>
    <w:basedOn w:val="af6"/>
    <w:uiPriority w:val="6"/>
    <w:qFormat/>
    <w:rsid w:val="00DD4957"/>
    <w:rPr>
      <w:color w:val="6600CC"/>
    </w:rPr>
  </w:style>
  <w:style w:type="paragraph" w:customStyle="1" w:styleId="aff">
    <w:name w:val="タイトル（中央）"/>
    <w:basedOn w:val="a"/>
    <w:next w:val="a"/>
    <w:uiPriority w:val="32"/>
    <w:rsid w:val="009339D0"/>
    <w:pPr>
      <w:jc w:val="center"/>
    </w:pPr>
    <w:rPr>
      <w:rFonts w:cstheme="minorBidi"/>
      <w:sz w:val="32"/>
      <w:szCs w:val="22"/>
    </w:rPr>
  </w:style>
  <w:style w:type="paragraph" w:customStyle="1" w:styleId="aff0">
    <w:name w:val="代理人欄（肩書付）"/>
    <w:basedOn w:val="a"/>
    <w:uiPriority w:val="33"/>
    <w:rsid w:val="006B5F32"/>
    <w:pPr>
      <w:spacing w:line="360" w:lineRule="auto"/>
      <w:ind w:leftChars="1500" w:left="1500"/>
    </w:pPr>
    <w:rPr>
      <w:rFonts w:cstheme="minorBidi"/>
      <w:szCs w:val="22"/>
    </w:rPr>
  </w:style>
  <w:style w:type="paragraph" w:customStyle="1" w:styleId="aff1">
    <w:name w:val="代理人欄"/>
    <w:basedOn w:val="a"/>
    <w:uiPriority w:val="34"/>
    <w:rsid w:val="009339D0"/>
    <w:pPr>
      <w:spacing w:line="360" w:lineRule="auto"/>
      <w:ind w:leftChars="2500" w:left="2500"/>
    </w:pPr>
    <w:rPr>
      <w:rFonts w:cstheme="minorBidi"/>
      <w:szCs w:val="22"/>
    </w:rPr>
  </w:style>
  <w:style w:type="paragraph" w:customStyle="1" w:styleId="aff2">
    <w:name w:val="準備書面の目的"/>
    <w:basedOn w:val="a"/>
    <w:uiPriority w:val="35"/>
    <w:rsid w:val="009339D0"/>
    <w:pPr>
      <w:ind w:firstLineChars="100" w:firstLine="100"/>
    </w:pPr>
    <w:rPr>
      <w:rFonts w:cstheme="minorBidi"/>
      <w:szCs w:val="22"/>
    </w:rPr>
  </w:style>
  <w:style w:type="paragraph" w:customStyle="1" w:styleId="aff3">
    <w:name w:val="←１本文（見出し不使用）"/>
    <w:basedOn w:val="a"/>
    <w:uiPriority w:val="10"/>
    <w:qFormat/>
    <w:rsid w:val="00FF65E7"/>
    <w:pPr>
      <w:ind w:leftChars="100" w:left="200" w:hangingChars="100" w:hanging="100"/>
    </w:pPr>
    <w:rPr>
      <w:rFonts w:cstheme="minorBidi"/>
      <w:szCs w:val="22"/>
    </w:rPr>
  </w:style>
  <w:style w:type="paragraph" w:customStyle="1" w:styleId="13">
    <w:name w:val="←(1)本文（見出し不使用）"/>
    <w:basedOn w:val="a"/>
    <w:uiPriority w:val="13"/>
    <w:qFormat/>
    <w:rsid w:val="007D7A7D"/>
    <w:pPr>
      <w:ind w:leftChars="200" w:left="300" w:hangingChars="100" w:hanging="100"/>
    </w:pPr>
    <w:rPr>
      <w:rFonts w:cstheme="minorBidi"/>
      <w:szCs w:val="22"/>
    </w:rPr>
  </w:style>
  <w:style w:type="paragraph" w:customStyle="1" w:styleId="aff4">
    <w:name w:val="←ア本文（見出し不使用）"/>
    <w:basedOn w:val="a"/>
    <w:uiPriority w:val="16"/>
    <w:qFormat/>
    <w:rsid w:val="007D7A7D"/>
    <w:pPr>
      <w:ind w:leftChars="300" w:left="400" w:hangingChars="100" w:hanging="100"/>
    </w:pPr>
    <w:rPr>
      <w:rFonts w:cstheme="minorBidi"/>
      <w:szCs w:val="22"/>
    </w:rPr>
  </w:style>
  <w:style w:type="paragraph" w:customStyle="1" w:styleId="aff5">
    <w:name w:val="←(ｱ)本文（見出し不使用）"/>
    <w:basedOn w:val="a"/>
    <w:uiPriority w:val="19"/>
    <w:qFormat/>
    <w:rsid w:val="007D7A7D"/>
    <w:pPr>
      <w:ind w:leftChars="400" w:left="500" w:hangingChars="100" w:hanging="100"/>
    </w:pPr>
    <w:rPr>
      <w:rFonts w:cstheme="minorBidi"/>
      <w:szCs w:val="22"/>
    </w:rPr>
  </w:style>
  <w:style w:type="paragraph" w:customStyle="1" w:styleId="aff6">
    <w:name w:val="←ａ本文（見出し不使用）"/>
    <w:basedOn w:val="a"/>
    <w:uiPriority w:val="22"/>
    <w:qFormat/>
    <w:rsid w:val="007D7A7D"/>
    <w:pPr>
      <w:ind w:leftChars="500" w:left="600" w:hangingChars="100" w:hanging="100"/>
    </w:pPr>
    <w:rPr>
      <w:rFonts w:cstheme="minorBidi"/>
      <w:szCs w:val="22"/>
    </w:rPr>
  </w:style>
  <w:style w:type="paragraph" w:customStyle="1" w:styleId="aff7">
    <w:name w:val="←(a)本文（見出し不使用）"/>
    <w:basedOn w:val="a"/>
    <w:uiPriority w:val="25"/>
    <w:qFormat/>
    <w:rsid w:val="00D36DEB"/>
    <w:pPr>
      <w:ind w:leftChars="600" w:left="700" w:hangingChars="100" w:hanging="100"/>
    </w:pPr>
    <w:rPr>
      <w:rFonts w:cstheme="minorBidi"/>
      <w:szCs w:val="22"/>
    </w:rPr>
  </w:style>
  <w:style w:type="character" w:customStyle="1" w:styleId="90">
    <w:name w:val="見出し 9 (文字)"/>
    <w:basedOn w:val="a6"/>
    <w:link w:val="9"/>
    <w:uiPriority w:val="38"/>
    <w:rsid w:val="00433453"/>
    <w:rPr>
      <w:rFonts w:ascii="ＭＳ 明朝" w:eastAsia="ＭＳ 明朝" w:hAnsi="ＭＳ 明朝" w:cstheme="minorEastAsia"/>
      <w:sz w:val="24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CF3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6"/>
    <w:link w:val="aff8"/>
    <w:uiPriority w:val="99"/>
    <w:semiHidden/>
    <w:rsid w:val="00CF34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a">
    <w:name w:val="一太郎ランクスタイル１"/>
    <w:basedOn w:val="a"/>
    <w:rsid w:val="00880575"/>
    <w:pPr>
      <w:overflowPunct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customStyle="1" w:styleId="normaltextrun">
    <w:name w:val="normaltextrun"/>
    <w:basedOn w:val="a6"/>
    <w:rsid w:val="005A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settings.xml.rels><?xml version="1.0" encoding="UTF-8" standalone="yes"?><Relationships xmlns="http://schemas.openxmlformats.org/package/2006/relationships"><Relationship Id="rId1" Target="file:///C:/Users/m-ichihara6j/Desktop/20230203&#28310;&#20633;&#26360;&#38754;&#12486;&#12531;&#12503;&#12524;&#12540;&#12488;&#38598;&#65288;&#20840;&#22269;&#65289;/01+20250214&#28310;&#26360;n1&#65291;&#37969;&#9733;&#12486;&#12531;&#12503;&#12524;&#65288;&#12513;&#12483;&#12475;&#12540;&#12472;&#20184;&#65289;&#9733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A1B7745FC8E46B1B8D80FC108B158" ma:contentTypeVersion="13" ma:contentTypeDescription="新しいドキュメントを作成します。" ma:contentTypeScope="" ma:versionID="979d6c64d1809cfd3421b107281a41b8">
  <xsd:schema xmlns:xsd="http://www.w3.org/2001/XMLSchema" xmlns:xs="http://www.w3.org/2001/XMLSchema" xmlns:p="http://schemas.microsoft.com/office/2006/metadata/properties" xmlns:ns2="56b77d4f-e13f-49e0-9aa7-9afb1ca303b2" xmlns:ns3="30643907-254a-49ea-9377-187468e309d8" targetNamespace="http://schemas.microsoft.com/office/2006/metadata/properties" ma:root="true" ma:fieldsID="443ff2aea350b6b7cc2283535ca907b4" ns2:_="" ns3:_="">
    <xsd:import namespace="56b77d4f-e13f-49e0-9aa7-9afb1ca303b2"/>
    <xsd:import namespace="30643907-254a-49ea-9377-187468e30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7d4f-e13f-49e0-9aa7-9afb1ca30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3907-254a-49ea-9377-187468e309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08413c8-3781-466d-94ef-f76494a4ca86}" ma:internalName="TaxCatchAll" ma:showField="CatchAllData" ma:web="30643907-254a-49ea-9377-187468e3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77d4f-e13f-49e0-9aa7-9afb1ca303b2">
      <Terms xmlns="http://schemas.microsoft.com/office/infopath/2007/PartnerControls"/>
    </lcf76f155ced4ddcb4097134ff3c332f>
    <TaxCatchAll xmlns="30643907-254a-49ea-9377-187468e309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304E-5885-4E3E-BC7E-6F776648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7d4f-e13f-49e0-9aa7-9afb1ca303b2"/>
    <ds:schemaRef ds:uri="30643907-254a-49ea-9377-187468e30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6845D-34E8-4E54-B251-E63CF0F9024D}">
  <ds:schemaRefs>
    <ds:schemaRef ds:uri="http://schemas.microsoft.com/office/2006/metadata/properties"/>
    <ds:schemaRef ds:uri="http://schemas.microsoft.com/office/infopath/2007/PartnerControls"/>
    <ds:schemaRef ds:uri="56b77d4f-e13f-49e0-9aa7-9afb1ca303b2"/>
    <ds:schemaRef ds:uri="30643907-254a-49ea-9377-187468e309d8"/>
  </ds:schemaRefs>
</ds:datastoreItem>
</file>

<file path=customXml/itemProps3.xml><?xml version="1.0" encoding="utf-8"?>
<ds:datastoreItem xmlns:ds="http://schemas.openxmlformats.org/officeDocument/2006/customXml" ds:itemID="{1654172A-B2D6-4847-820D-43E152829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7CA9-4320-48FB-83DA-AE4BAEE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01+20250214準書n1＋鑑★テンプレ（メッセージ付）★.dotx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0x010100683A1B7745FC8E46B1B8D80FC108B158</vt:lpwstr>
  </property>
  <property fmtid="{D5CDD505-2E9C-101B-9397-08002B2CF9AE}" pid="3" name="MediaServiceImageTags">
    <vt:lpwstr/>
  </property>
</Properties>
</file>